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E287" w14:textId="6F265A6D" w:rsidR="00976FAE" w:rsidRDefault="000A334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0A36E5" wp14:editId="10D3D43F">
                <wp:simplePos x="0" y="0"/>
                <wp:positionH relativeFrom="column">
                  <wp:posOffset>-1897380</wp:posOffset>
                </wp:positionH>
                <wp:positionV relativeFrom="paragraph">
                  <wp:posOffset>-452120</wp:posOffset>
                </wp:positionV>
                <wp:extent cx="7286625" cy="7991475"/>
                <wp:effectExtent l="0" t="0" r="9525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7991475"/>
                          <a:chOff x="39" y="720"/>
                          <a:chExt cx="11475" cy="1258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3225"/>
                            <a:ext cx="2340" cy="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B2E4F" w14:textId="77777777" w:rsidR="00E021CD" w:rsidRDefault="00E021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14:paraId="08FC4E91" w14:textId="77777777" w:rsidR="00E021CD" w:rsidRDefault="00E021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14:paraId="525EB730" w14:textId="77777777" w:rsidR="00E021CD" w:rsidRDefault="00E021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6A69437" w14:textId="77777777" w:rsidR="00E021CD" w:rsidRDefault="00E021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Housing Authority of the County of Chester</w:t>
                              </w:r>
                            </w:p>
                            <w:p w14:paraId="0F90CB6A" w14:textId="77777777" w:rsidR="00E021CD" w:rsidRDefault="00E021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0D85549" w14:textId="77777777" w:rsidR="00E021CD" w:rsidRPr="00714A0C" w:rsidRDefault="00E021CD" w:rsidP="009D5E98">
                              <w:pPr>
                                <w:jc w:val="center"/>
                                <w:rPr>
                                  <w:b/>
                                  <w:i/>
                                  <w:color w:val="7030A0"/>
                                  <w:sz w:val="18"/>
                                  <w:szCs w:val="18"/>
                                </w:rPr>
                              </w:pPr>
                              <w:r w:rsidRPr="00714A0C">
                                <w:rPr>
                                  <w:b/>
                                  <w:i/>
                                  <w:color w:val="7030A0"/>
                                  <w:sz w:val="18"/>
                                  <w:szCs w:val="18"/>
                                </w:rPr>
                                <w:t>“On the Road to Excellence”</w:t>
                              </w:r>
                            </w:p>
                            <w:p w14:paraId="464C98B4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38AFA4D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Public Housing</w:t>
                              </w:r>
                            </w:p>
                            <w:p w14:paraId="05B10556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Housing Choice Vouchers</w:t>
                              </w:r>
                            </w:p>
                            <w:p w14:paraId="732671E8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Family Self Sufficiency</w:t>
                              </w:r>
                            </w:p>
                            <w:p w14:paraId="24ECBDEE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Homeownership</w:t>
                              </w:r>
                            </w:p>
                            <w:p w14:paraId="293F15A0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HOPE VI</w:t>
                              </w:r>
                            </w:p>
                            <w:p w14:paraId="742D5D82" w14:textId="77777777" w:rsidR="00E021CD" w:rsidRDefault="00E021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B6941E3" w14:textId="77777777" w:rsidR="00E021CD" w:rsidRDefault="00E021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11461A" w14:textId="77777777" w:rsidR="00E021CD" w:rsidRDefault="00E021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Board of Commissioners</w:t>
                              </w:r>
                            </w:p>
                            <w:p w14:paraId="11BB4CD5" w14:textId="77777777" w:rsidR="00E021CD" w:rsidRDefault="00E021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97F44BE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Patrick Bokovitz, Chair</w:t>
                              </w:r>
                            </w:p>
                            <w:p w14:paraId="027D242A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Sandra Simmons, Vice Chair</w:t>
                              </w:r>
                            </w:p>
                            <w:p w14:paraId="15E10B65" w14:textId="77777777" w:rsidR="00E021CD" w:rsidRDefault="00EC2D84" w:rsidP="00B92E5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Theodore F. Claypoole</w:t>
                              </w:r>
                              <w:r w:rsidR="00E021CD">
                                <w:rPr>
                                  <w:sz w:val="16"/>
                                  <w:szCs w:val="16"/>
                                </w:rPr>
                                <w:t>, Treasurer</w:t>
                              </w:r>
                            </w:p>
                            <w:p w14:paraId="757ED4A4" w14:textId="57EFA3ED" w:rsidR="00E021CD" w:rsidRPr="000A334A" w:rsidRDefault="00EC2D84" w:rsidP="00A34BEC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Carol</w:t>
                              </w:r>
                              <w:r w:rsidR="00E021CD">
                                <w:rPr>
                                  <w:sz w:val="16"/>
                                  <w:szCs w:val="16"/>
                                </w:rPr>
                                <w:t>Ann</w:t>
                              </w:r>
                              <w:proofErr w:type="spellEnd"/>
                              <w:r w:rsidR="00E021C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021CD" w:rsidRPr="000A334A">
                                <w:rPr>
                                  <w:sz w:val="16"/>
                                  <w:szCs w:val="16"/>
                                </w:rPr>
                                <w:t>Thomas, Secretary</w:t>
                              </w:r>
                            </w:p>
                            <w:p w14:paraId="1F70A6D9" w14:textId="001FEE9A" w:rsidR="000A334A" w:rsidRPr="00BA3029" w:rsidRDefault="00BA3029" w:rsidP="00A34BEC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3029">
                                <w:rPr>
                                  <w:sz w:val="16"/>
                                  <w:szCs w:val="16"/>
                                </w:rPr>
                                <w:t xml:space="preserve">Louis J. Beccaria, </w:t>
                              </w:r>
                              <w:proofErr w:type="spellStart"/>
                              <w:proofErr w:type="gramStart"/>
                              <w:r w:rsidRPr="00BA3029">
                                <w:rPr>
                                  <w:sz w:val="16"/>
                                  <w:szCs w:val="16"/>
                                </w:rPr>
                                <w:t>Ph.D</w:t>
                              </w:r>
                              <w:proofErr w:type="spellEnd"/>
                              <w:proofErr w:type="gramEnd"/>
                              <w:r w:rsidR="000A334A" w:rsidRPr="00BA3029">
                                <w:rPr>
                                  <w:sz w:val="16"/>
                                  <w:szCs w:val="16"/>
                                  <w:shd w:val="clear" w:color="auto" w:fill="FFFFFF"/>
                                </w:rPr>
                                <w:t>, Member</w:t>
                              </w:r>
                            </w:p>
                            <w:p w14:paraId="1DB09C34" w14:textId="77777777" w:rsidR="00E021CD" w:rsidRDefault="00E021CD" w:rsidP="00B92E5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B653DDA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6028833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A2FC23F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53BF429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Solicitor:  Vincent T. Donohue</w:t>
                              </w:r>
                            </w:p>
                            <w:p w14:paraId="38127361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Lamb McErlane, P.C.</w:t>
                              </w:r>
                            </w:p>
                            <w:p w14:paraId="36E129B4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709B395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A3B4920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Executive Director              Dale P. Gravett</w:t>
                              </w:r>
                            </w:p>
                            <w:p w14:paraId="5F711CFA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171802F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A4F4AFD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EFCA36D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D166C6F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04A9E04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99CC210" w14:textId="77777777" w:rsidR="00E021CD" w:rsidRDefault="00E021C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40" y="720"/>
                            <a:ext cx="10974" cy="2129"/>
                            <a:chOff x="540" y="720"/>
                            <a:chExt cx="10974" cy="2129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" y="720"/>
                              <a:ext cx="1080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85C0A" w14:textId="77777777" w:rsidR="00E021CD" w:rsidRDefault="00E021CD">
                                <w:pPr>
                                  <w:jc w:val="center"/>
                                  <w:rPr>
                                    <w:rFonts w:ascii="Engravers MT" w:hAnsi="Engravers M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Engravers MT" w:hAnsi="Engravers MT"/>
                                    <w:sz w:val="28"/>
                                    <w:szCs w:val="28"/>
                                  </w:rPr>
                                  <w:t>Housing Authority of the County of Chester</w:t>
                                </w:r>
                              </w:p>
                              <w:p w14:paraId="708FDA60" w14:textId="77777777" w:rsidR="00E021CD" w:rsidRDefault="00E021CD">
                                <w:pPr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30 West Barnard Street, Suite 2</w:t>
                                </w:r>
                              </w:p>
                              <w:p w14:paraId="59B980B2" w14:textId="77777777" w:rsidR="00E021CD" w:rsidRDefault="00E021CD">
                                <w:pPr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West Chester, PA  19382</w:t>
                                </w:r>
                              </w:p>
                              <w:p w14:paraId="3C8B1531" w14:textId="77777777" w:rsidR="00E021CD" w:rsidRDefault="00E021CD">
                                <w:pPr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Phone 610-436-9200 * Fax 610-436-9203</w:t>
                                </w:r>
                              </w:p>
                              <w:p w14:paraId="3EB8BB30" w14:textId="77777777" w:rsidR="00E021CD" w:rsidRDefault="00E021CD">
                                <w:pPr>
                                  <w:jc w:val="center"/>
                                  <w:rPr>
                                    <w:rFonts w:ascii="Engravers MT" w:hAnsi="Engraver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  <w:t>www.haccnet.org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HACC-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" y="1070"/>
                              <a:ext cx="1800" cy="17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A36E5" id="Group 3" o:spid="_x0000_s1026" style="position:absolute;margin-left:-149.4pt;margin-top:-35.6pt;width:573.75pt;height:629.25pt;z-index:251658240" coordorigin="39,720" coordsize="11475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n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D6AAAAAFJnaHRsb25nAAAA/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A+gD8AwERAAIRAQMRAf/dAAQAI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9;top:3225;width:2340;height:1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50B2E4F" w14:textId="77777777" w:rsidR="00E021CD" w:rsidRDefault="00E021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14:paraId="08FC4E91" w14:textId="77777777" w:rsidR="00E021CD" w:rsidRDefault="00E021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14:paraId="525EB730" w14:textId="77777777" w:rsidR="00E021CD" w:rsidRDefault="00E021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6A69437" w14:textId="77777777" w:rsidR="00E021CD" w:rsidRDefault="00E021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Housing Authority of the County of Chester</w:t>
                        </w:r>
                      </w:p>
                      <w:p w14:paraId="0F90CB6A" w14:textId="77777777" w:rsidR="00E021CD" w:rsidRDefault="00E021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0D85549" w14:textId="77777777" w:rsidR="00E021CD" w:rsidRPr="00714A0C" w:rsidRDefault="00E021CD" w:rsidP="009D5E98">
                        <w:pPr>
                          <w:jc w:val="center"/>
                          <w:rPr>
                            <w:b/>
                            <w:i/>
                            <w:color w:val="7030A0"/>
                            <w:sz w:val="18"/>
                            <w:szCs w:val="18"/>
                          </w:rPr>
                        </w:pPr>
                        <w:r w:rsidRPr="00714A0C">
                          <w:rPr>
                            <w:b/>
                            <w:i/>
                            <w:color w:val="7030A0"/>
                            <w:sz w:val="18"/>
                            <w:szCs w:val="18"/>
                          </w:rPr>
                          <w:t>“On the Road to Excellence”</w:t>
                        </w:r>
                      </w:p>
                      <w:p w14:paraId="464C98B4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038AFA4D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Public Housing</w:t>
                        </w:r>
                      </w:p>
                      <w:p w14:paraId="05B10556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Housing Choice Vouchers</w:t>
                        </w:r>
                      </w:p>
                      <w:p w14:paraId="732671E8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Family Self Sufficiency</w:t>
                        </w:r>
                      </w:p>
                      <w:p w14:paraId="24ECBDEE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Homeownership</w:t>
                        </w:r>
                      </w:p>
                      <w:p w14:paraId="293F15A0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HOPE VI</w:t>
                        </w:r>
                      </w:p>
                      <w:p w14:paraId="742D5D82" w14:textId="77777777" w:rsidR="00E021CD" w:rsidRDefault="00E021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B6941E3" w14:textId="77777777" w:rsidR="00E021CD" w:rsidRDefault="00E021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011461A" w14:textId="77777777" w:rsidR="00E021CD" w:rsidRDefault="00E021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Board of Commissioners</w:t>
                        </w:r>
                      </w:p>
                      <w:p w14:paraId="11BB4CD5" w14:textId="77777777" w:rsidR="00E021CD" w:rsidRDefault="00E021C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97F44BE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Patrick Bokovitz, Chair</w:t>
                        </w:r>
                      </w:p>
                      <w:p w14:paraId="027D242A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Sandra Simmons, Vice Chair</w:t>
                        </w:r>
                      </w:p>
                      <w:p w14:paraId="15E10B65" w14:textId="77777777" w:rsidR="00E021CD" w:rsidRDefault="00EC2D84" w:rsidP="00B92E56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Theodore F. Claypoole</w:t>
                        </w:r>
                        <w:r w:rsidR="00E021CD">
                          <w:rPr>
                            <w:sz w:val="16"/>
                            <w:szCs w:val="16"/>
                          </w:rPr>
                          <w:t>, Treasurer</w:t>
                        </w:r>
                      </w:p>
                      <w:p w14:paraId="757ED4A4" w14:textId="57EFA3ED" w:rsidR="00E021CD" w:rsidRPr="000A334A" w:rsidRDefault="00EC2D84" w:rsidP="00A34BEC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Carol</w:t>
                        </w:r>
                        <w:r w:rsidR="00E021CD">
                          <w:rPr>
                            <w:sz w:val="16"/>
                            <w:szCs w:val="16"/>
                          </w:rPr>
                          <w:t>Ann</w:t>
                        </w:r>
                        <w:proofErr w:type="spellEnd"/>
                        <w:r w:rsidR="00E021C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021CD" w:rsidRPr="000A334A">
                          <w:rPr>
                            <w:sz w:val="16"/>
                            <w:szCs w:val="16"/>
                          </w:rPr>
                          <w:t>Thomas, Secretary</w:t>
                        </w:r>
                      </w:p>
                      <w:p w14:paraId="1F70A6D9" w14:textId="001FEE9A" w:rsidR="000A334A" w:rsidRPr="00BA3029" w:rsidRDefault="00BA3029" w:rsidP="00A34BEC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A3029">
                          <w:rPr>
                            <w:sz w:val="16"/>
                            <w:szCs w:val="16"/>
                          </w:rPr>
                          <w:t xml:space="preserve">Louis J. Beccaria, </w:t>
                        </w:r>
                        <w:proofErr w:type="spellStart"/>
                        <w:proofErr w:type="gramStart"/>
                        <w:r w:rsidRPr="00BA3029">
                          <w:rPr>
                            <w:sz w:val="16"/>
                            <w:szCs w:val="16"/>
                          </w:rPr>
                          <w:t>Ph.D</w:t>
                        </w:r>
                        <w:proofErr w:type="spellEnd"/>
                        <w:proofErr w:type="gramEnd"/>
                        <w:r w:rsidR="000A334A" w:rsidRPr="00BA3029">
                          <w:rPr>
                            <w:sz w:val="16"/>
                            <w:szCs w:val="16"/>
                            <w:shd w:val="clear" w:color="auto" w:fill="FFFFFF"/>
                          </w:rPr>
                          <w:t>, Member</w:t>
                        </w:r>
                      </w:p>
                      <w:p w14:paraId="1DB09C34" w14:textId="77777777" w:rsidR="00E021CD" w:rsidRDefault="00E021CD" w:rsidP="00B92E56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1B653DDA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16028833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7A2FC23F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153BF429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Solicitor:  Vincent T. Donohue</w:t>
                        </w:r>
                      </w:p>
                      <w:p w14:paraId="38127361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Lamb McErlane, P.C.</w:t>
                        </w:r>
                      </w:p>
                      <w:p w14:paraId="36E129B4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7709B395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4A3B4920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Executive Director              Dale P. Gravett</w:t>
                        </w:r>
                      </w:p>
                      <w:p w14:paraId="5F711CFA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1171802F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4A4F4AFD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5EFCA36D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D166C6F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004A9E04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14:paraId="499CC210" w14:textId="77777777" w:rsidR="00E021CD" w:rsidRDefault="00E021C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5" o:spid="_x0000_s1028" style="position:absolute;left:540;top:720;width:10974;height:2129" coordorigin="540,720" coordsize="10974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29" type="#_x0000_t202" style="position:absolute;left:714;top:720;width:10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7B185C0A" w14:textId="77777777" w:rsidR="00E021CD" w:rsidRDefault="00E021CD">
                          <w:pPr>
                            <w:jc w:val="center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Housing Authority of the County of Chester</w:t>
                          </w:r>
                        </w:p>
                        <w:p w14:paraId="708FDA60" w14:textId="77777777" w:rsidR="00E021CD" w:rsidRDefault="00E021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30 West Barnard Street, Suite 2</w:t>
                          </w:r>
                        </w:p>
                        <w:p w14:paraId="59B980B2" w14:textId="77777777" w:rsidR="00E021CD" w:rsidRDefault="00E021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West Chester, PA  19382</w:t>
                          </w:r>
                        </w:p>
                        <w:p w14:paraId="3C8B1531" w14:textId="77777777" w:rsidR="00E021CD" w:rsidRDefault="00E021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Phone 610-436-9200 * Fax 610-436-9203</w:t>
                          </w:r>
                        </w:p>
                        <w:p w14:paraId="3EB8BB30" w14:textId="77777777" w:rsidR="00E021CD" w:rsidRDefault="00E021CD">
                          <w:pPr>
                            <w:jc w:val="center"/>
                            <w:rPr>
                              <w:rFonts w:ascii="Engravers MT" w:hAnsi="Engraver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www.haccnet.org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HACC-Logo" style="position:absolute;left:540;top:1070;width:1800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">
                    <v:imagedata r:id="rId9" o:title="HACC-Logo"/>
                  </v:shape>
                </v:group>
              </v:group>
            </w:pict>
          </mc:Fallback>
        </mc:AlternateContent>
      </w:r>
      <w:r w:rsidR="007A15DA">
        <w:t xml:space="preserve"> </w:t>
      </w:r>
    </w:p>
    <w:p w14:paraId="62891AE0" w14:textId="49236D56" w:rsidR="00212ACA" w:rsidRDefault="00212ACA"/>
    <w:p w14:paraId="6401CD18" w14:textId="77777777" w:rsidR="00495F54" w:rsidRDefault="00495F54" w:rsidP="006A4839">
      <w:pPr>
        <w:rPr>
          <w:sz w:val="22"/>
          <w:szCs w:val="22"/>
        </w:rPr>
      </w:pPr>
    </w:p>
    <w:p w14:paraId="2FAD88E5" w14:textId="77777777" w:rsidR="00495F54" w:rsidRDefault="00495F54" w:rsidP="006A4839">
      <w:pPr>
        <w:rPr>
          <w:sz w:val="22"/>
          <w:szCs w:val="22"/>
        </w:rPr>
      </w:pPr>
    </w:p>
    <w:p w14:paraId="7FE42F74" w14:textId="77777777" w:rsidR="00495F54" w:rsidRDefault="00495F54" w:rsidP="006A4839">
      <w:pPr>
        <w:rPr>
          <w:sz w:val="22"/>
          <w:szCs w:val="22"/>
        </w:rPr>
      </w:pPr>
    </w:p>
    <w:p w14:paraId="6AC1F4BF" w14:textId="77777777" w:rsidR="00495F54" w:rsidRDefault="00495F54" w:rsidP="006A4839">
      <w:pPr>
        <w:rPr>
          <w:sz w:val="22"/>
          <w:szCs w:val="22"/>
        </w:rPr>
      </w:pPr>
    </w:p>
    <w:p w14:paraId="0261904F" w14:textId="77777777" w:rsidR="00495F54" w:rsidRDefault="00495F54" w:rsidP="006A4839">
      <w:pPr>
        <w:rPr>
          <w:sz w:val="22"/>
          <w:szCs w:val="22"/>
        </w:rPr>
      </w:pPr>
    </w:p>
    <w:p w14:paraId="6A7583C6" w14:textId="77777777" w:rsidR="00495F54" w:rsidRDefault="00495F54" w:rsidP="006A4839">
      <w:pPr>
        <w:rPr>
          <w:sz w:val="22"/>
          <w:szCs w:val="22"/>
        </w:rPr>
      </w:pPr>
    </w:p>
    <w:p w14:paraId="64187A59" w14:textId="6FDEB23D" w:rsidR="00C5310F" w:rsidRDefault="00C5310F" w:rsidP="00C5310F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C060DB">
        <w:rPr>
          <w:b/>
          <w:u w:val="single"/>
        </w:rPr>
        <w:t>2</w:t>
      </w:r>
      <w:r>
        <w:rPr>
          <w:b/>
          <w:u w:val="single"/>
        </w:rPr>
        <w:t xml:space="preserve"> OFFICIAL HOLIDAY SCHEDULE</w:t>
      </w:r>
    </w:p>
    <w:p w14:paraId="1A1A8492" w14:textId="77777777" w:rsidR="00C5310F" w:rsidRDefault="00C5310F" w:rsidP="00C5310F"/>
    <w:p w14:paraId="065C9F86" w14:textId="77777777" w:rsidR="00C5310F" w:rsidRDefault="00C5310F" w:rsidP="00C5310F"/>
    <w:p w14:paraId="2A6079EC" w14:textId="669AD829" w:rsidR="00C5310F" w:rsidRDefault="00C5310F" w:rsidP="00C5310F">
      <w:r>
        <w:t>Listed below are the official County government holidays for 2021 when our offices will be closed.</w:t>
      </w:r>
    </w:p>
    <w:p w14:paraId="52322CF2" w14:textId="77777777" w:rsidR="00C5310F" w:rsidRDefault="00C5310F" w:rsidP="00C5310F"/>
    <w:p w14:paraId="55A1837C" w14:textId="613DB6C0" w:rsidR="00C5310F" w:rsidRDefault="00C5310F" w:rsidP="00C5310F">
      <w:r>
        <w:t>MARTIN LUTHER KING, JR DAY</w:t>
      </w:r>
      <w:r>
        <w:tab/>
      </w:r>
      <w:r>
        <w:tab/>
        <w:t>January 1</w:t>
      </w:r>
      <w:r w:rsidR="00C060DB">
        <w:t>7</w:t>
      </w:r>
      <w:r>
        <w:tab/>
      </w:r>
      <w:r>
        <w:tab/>
        <w:t>Monday</w:t>
      </w:r>
    </w:p>
    <w:p w14:paraId="303E0C8E" w14:textId="77777777" w:rsidR="00C5310F" w:rsidRDefault="00C5310F" w:rsidP="00C5310F"/>
    <w:p w14:paraId="57747BA0" w14:textId="262E7BC7" w:rsidR="00C5310F" w:rsidRDefault="00C5310F" w:rsidP="00C5310F">
      <w:r>
        <w:t>PRESIDENT’S DAY</w:t>
      </w:r>
      <w:r>
        <w:tab/>
      </w:r>
      <w:r>
        <w:tab/>
      </w:r>
      <w:r>
        <w:tab/>
      </w:r>
      <w:r>
        <w:tab/>
        <w:t xml:space="preserve">February </w:t>
      </w:r>
      <w:r w:rsidR="00C060DB">
        <w:t>21</w:t>
      </w:r>
      <w:r>
        <w:tab/>
      </w:r>
      <w:r>
        <w:tab/>
        <w:t>Monday</w:t>
      </w:r>
    </w:p>
    <w:p w14:paraId="2AB79360" w14:textId="77777777" w:rsidR="00C5310F" w:rsidRDefault="00C5310F" w:rsidP="00C5310F"/>
    <w:p w14:paraId="5F9D9314" w14:textId="5C0F5F90" w:rsidR="00C5310F" w:rsidRDefault="00C5310F" w:rsidP="00C5310F">
      <w:r>
        <w:t xml:space="preserve">MEMORIAL DAY </w:t>
      </w:r>
      <w:r>
        <w:tab/>
      </w:r>
      <w:r>
        <w:tab/>
      </w:r>
      <w:r>
        <w:tab/>
      </w:r>
      <w:r>
        <w:tab/>
        <w:t>May 3</w:t>
      </w:r>
      <w:r w:rsidR="00C060DB">
        <w:t>0</w:t>
      </w:r>
      <w:r>
        <w:tab/>
      </w:r>
      <w:r>
        <w:tab/>
        <w:t>Monday</w:t>
      </w:r>
    </w:p>
    <w:p w14:paraId="2291A9AB" w14:textId="4926CF3A" w:rsidR="00C5310F" w:rsidRDefault="00C5310F" w:rsidP="00C5310F"/>
    <w:p w14:paraId="70E8B032" w14:textId="6C649A3D" w:rsidR="00C5310F" w:rsidRDefault="007D6D1F" w:rsidP="00C5310F">
      <w:r>
        <w:t>JUNETEENTH</w:t>
      </w:r>
      <w:r w:rsidR="00C5310F">
        <w:t xml:space="preserve"> (Observed)</w:t>
      </w:r>
      <w:r w:rsidR="00C5310F">
        <w:tab/>
      </w:r>
      <w:r w:rsidR="00C5310F">
        <w:tab/>
      </w:r>
      <w:r w:rsidR="00C5310F">
        <w:tab/>
        <w:t xml:space="preserve">June </w:t>
      </w:r>
      <w:r w:rsidR="00C060DB">
        <w:t>20</w:t>
      </w:r>
      <w:r w:rsidR="00C5310F">
        <w:tab/>
      </w:r>
      <w:r w:rsidR="00C5310F">
        <w:tab/>
      </w:r>
      <w:r w:rsidR="00C060DB">
        <w:t>Monday</w:t>
      </w:r>
    </w:p>
    <w:p w14:paraId="3B2051DD" w14:textId="77777777" w:rsidR="00C5310F" w:rsidRDefault="00C5310F" w:rsidP="00C5310F"/>
    <w:p w14:paraId="61F15ED4" w14:textId="4F2410A9" w:rsidR="00C5310F" w:rsidRDefault="00C5310F" w:rsidP="00C5310F">
      <w:r>
        <w:t>INDEPENDENCE Day</w:t>
      </w:r>
      <w:r>
        <w:tab/>
      </w:r>
      <w:r>
        <w:tab/>
      </w:r>
      <w:r>
        <w:tab/>
        <w:t xml:space="preserve">July </w:t>
      </w:r>
      <w:r w:rsidR="00C060DB">
        <w:t>4</w:t>
      </w:r>
      <w:r>
        <w:tab/>
      </w:r>
      <w:r>
        <w:tab/>
      </w:r>
      <w:r>
        <w:tab/>
        <w:t>Monday</w:t>
      </w:r>
    </w:p>
    <w:p w14:paraId="4B04806E" w14:textId="77777777" w:rsidR="00C5310F" w:rsidRDefault="00C5310F" w:rsidP="00C5310F"/>
    <w:p w14:paraId="57CAD42F" w14:textId="456F269F" w:rsidR="00C5310F" w:rsidRDefault="00C5310F" w:rsidP="00C5310F">
      <w:r>
        <w:t>LABOR DAY</w:t>
      </w:r>
      <w:r>
        <w:tab/>
      </w:r>
      <w:r>
        <w:tab/>
      </w:r>
      <w:r>
        <w:tab/>
      </w:r>
      <w:r>
        <w:tab/>
      </w:r>
      <w:r>
        <w:tab/>
        <w:t xml:space="preserve">September </w:t>
      </w:r>
      <w:r w:rsidR="00C060DB">
        <w:t>5</w:t>
      </w:r>
      <w:r>
        <w:tab/>
      </w:r>
      <w:r>
        <w:tab/>
        <w:t>Monday</w:t>
      </w:r>
    </w:p>
    <w:p w14:paraId="1B3AE432" w14:textId="77777777" w:rsidR="00C5310F" w:rsidRDefault="00C5310F" w:rsidP="00C5310F"/>
    <w:p w14:paraId="3D5112D4" w14:textId="5494AA58" w:rsidR="00C5310F" w:rsidRDefault="00C5310F" w:rsidP="00C5310F">
      <w:r>
        <w:t>ELECTION DAY</w:t>
      </w:r>
      <w:r>
        <w:tab/>
      </w:r>
      <w:r>
        <w:tab/>
      </w:r>
      <w:r>
        <w:tab/>
      </w:r>
      <w:r>
        <w:tab/>
        <w:t xml:space="preserve">November </w:t>
      </w:r>
      <w:r w:rsidR="00C060DB">
        <w:t>8</w:t>
      </w:r>
      <w:r>
        <w:tab/>
      </w:r>
      <w:r>
        <w:tab/>
        <w:t>Tuesday</w:t>
      </w:r>
    </w:p>
    <w:p w14:paraId="6A4C1F7D" w14:textId="77777777" w:rsidR="00C5310F" w:rsidRDefault="00C5310F" w:rsidP="00C5310F"/>
    <w:p w14:paraId="0560DB66" w14:textId="7DFEA23D" w:rsidR="00C5310F" w:rsidRDefault="00C5310F" w:rsidP="00C5310F">
      <w:r>
        <w:t xml:space="preserve">VETERANS DAY </w:t>
      </w:r>
      <w:r>
        <w:tab/>
      </w:r>
      <w:r>
        <w:tab/>
      </w:r>
      <w:r>
        <w:tab/>
      </w:r>
      <w:r>
        <w:tab/>
        <w:t>November 11</w:t>
      </w:r>
      <w:r>
        <w:tab/>
      </w:r>
      <w:r>
        <w:tab/>
      </w:r>
      <w:r w:rsidR="00C060DB">
        <w:t>Friday</w:t>
      </w:r>
    </w:p>
    <w:p w14:paraId="6FCD9B7D" w14:textId="77777777" w:rsidR="00C5310F" w:rsidRDefault="00C5310F" w:rsidP="00C5310F"/>
    <w:p w14:paraId="3DD2F688" w14:textId="019EE10E" w:rsidR="00C5310F" w:rsidRDefault="00C5310F" w:rsidP="00C5310F">
      <w:r>
        <w:t>THANKSGIVING DAY</w:t>
      </w:r>
      <w:r>
        <w:tab/>
      </w:r>
      <w:r>
        <w:tab/>
      </w:r>
      <w:r>
        <w:tab/>
        <w:t xml:space="preserve">November </w:t>
      </w:r>
      <w:r w:rsidR="00C060DB">
        <w:t>24</w:t>
      </w:r>
      <w:r>
        <w:tab/>
      </w:r>
      <w:r>
        <w:tab/>
        <w:t>Thursday</w:t>
      </w:r>
    </w:p>
    <w:p w14:paraId="61489D71" w14:textId="77777777" w:rsidR="00C5310F" w:rsidRDefault="00C5310F" w:rsidP="00C5310F"/>
    <w:p w14:paraId="39CCD051" w14:textId="588390E7" w:rsidR="00C5310F" w:rsidRDefault="00C5310F" w:rsidP="00C5310F">
      <w:r>
        <w:t>DAY AFTER THANKSGIVING</w:t>
      </w:r>
      <w:r>
        <w:tab/>
      </w:r>
      <w:r>
        <w:tab/>
        <w:t xml:space="preserve">November </w:t>
      </w:r>
      <w:r w:rsidR="00C060DB">
        <w:t>25</w:t>
      </w:r>
      <w:r w:rsidR="007D6D1F">
        <w:tab/>
      </w:r>
      <w:r>
        <w:tab/>
        <w:t>Friday</w:t>
      </w:r>
      <w:r>
        <w:tab/>
      </w:r>
    </w:p>
    <w:p w14:paraId="4A5AD731" w14:textId="19FE5483" w:rsidR="007D6D1F" w:rsidRDefault="007D6D1F" w:rsidP="00C5310F"/>
    <w:p w14:paraId="01608C38" w14:textId="196F0A22" w:rsidR="00C5310F" w:rsidRDefault="007D6D1F" w:rsidP="00C5310F">
      <w:r>
        <w:t>FRIDAY BEFORE CHRISTMAS</w:t>
      </w:r>
      <w:r>
        <w:tab/>
      </w:r>
      <w:r>
        <w:tab/>
        <w:t>December 23</w:t>
      </w:r>
      <w:r>
        <w:tab/>
      </w:r>
      <w:r>
        <w:tab/>
        <w:t>Friday</w:t>
      </w:r>
    </w:p>
    <w:p w14:paraId="47CC9C47" w14:textId="77777777" w:rsidR="007D6D1F" w:rsidRDefault="007D6D1F" w:rsidP="00C5310F"/>
    <w:p w14:paraId="6FEFFD2F" w14:textId="7D5D8181" w:rsidR="00C5310F" w:rsidRDefault="00C5310F" w:rsidP="00C5310F">
      <w:r>
        <w:t>CHRISTMAS</w:t>
      </w:r>
      <w:r>
        <w:tab/>
        <w:t>(Observed)</w:t>
      </w:r>
      <w:r>
        <w:tab/>
      </w:r>
      <w:r>
        <w:tab/>
      </w:r>
      <w:r>
        <w:tab/>
        <w:t>December 2</w:t>
      </w:r>
      <w:r w:rsidR="007D6D1F">
        <w:t>6</w:t>
      </w:r>
      <w:r>
        <w:tab/>
      </w:r>
      <w:r>
        <w:tab/>
      </w:r>
      <w:r w:rsidR="007D6D1F">
        <w:t>Monday</w:t>
      </w:r>
    </w:p>
    <w:p w14:paraId="073E2748" w14:textId="76759A8B" w:rsidR="007D6D1F" w:rsidRDefault="007D6D1F" w:rsidP="00C5310F"/>
    <w:p w14:paraId="18B6B8D7" w14:textId="6B5216B2" w:rsidR="007D6D1F" w:rsidRDefault="007D6D1F" w:rsidP="00C5310F">
      <w:r>
        <w:t>NEW YEAR’S DAY (observed)</w:t>
      </w:r>
      <w:r>
        <w:tab/>
      </w:r>
      <w:r>
        <w:tab/>
        <w:t>January 2</w:t>
      </w:r>
      <w:r>
        <w:tab/>
      </w:r>
      <w:r>
        <w:tab/>
        <w:t>Monday</w:t>
      </w:r>
    </w:p>
    <w:p w14:paraId="64D0E0CB" w14:textId="77777777" w:rsidR="00C5310F" w:rsidRDefault="00C5310F" w:rsidP="00C5310F"/>
    <w:p w14:paraId="543F0E23" w14:textId="712A431C" w:rsidR="007D6D1F" w:rsidRDefault="00C5310F" w:rsidP="007D6D1F">
      <w:r>
        <w:tab/>
      </w:r>
    </w:p>
    <w:p w14:paraId="196E2128" w14:textId="7CFD0EFD" w:rsidR="00C5310F" w:rsidRDefault="00C5310F" w:rsidP="00C5310F">
      <w:r>
        <w:tab/>
      </w:r>
      <w:r>
        <w:tab/>
      </w:r>
      <w:r>
        <w:tab/>
      </w:r>
    </w:p>
    <w:p w14:paraId="30FAB142" w14:textId="77777777" w:rsidR="00C5310F" w:rsidRDefault="00C5310F" w:rsidP="00C5310F"/>
    <w:p w14:paraId="40D8E84E" w14:textId="7900E0FC" w:rsidR="00B8708E" w:rsidRDefault="006A4839" w:rsidP="00495F54">
      <w:r>
        <w:tab/>
      </w:r>
    </w:p>
    <w:sectPr w:rsidR="00B8708E" w:rsidSect="00B808E1">
      <w:pgSz w:w="12240" w:h="15840"/>
      <w:pgMar w:top="1987" w:right="1152" w:bottom="1440" w:left="3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A05771"/>
    <w:multiLevelType w:val="hybridMultilevel"/>
    <w:tmpl w:val="7B560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716"/>
    <w:multiLevelType w:val="hybridMultilevel"/>
    <w:tmpl w:val="44AC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3A5D"/>
    <w:multiLevelType w:val="hybridMultilevel"/>
    <w:tmpl w:val="19FC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E52"/>
    <w:multiLevelType w:val="hybridMultilevel"/>
    <w:tmpl w:val="87D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2DF6"/>
    <w:multiLevelType w:val="hybridMultilevel"/>
    <w:tmpl w:val="DDB02396"/>
    <w:lvl w:ilvl="0" w:tplc="E01649C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C0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C1C4B40"/>
    <w:multiLevelType w:val="hybridMultilevel"/>
    <w:tmpl w:val="2A02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3FD6"/>
    <w:multiLevelType w:val="hybridMultilevel"/>
    <w:tmpl w:val="4DF4F6B2"/>
    <w:lvl w:ilvl="0" w:tplc="A03A5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D106D"/>
    <w:multiLevelType w:val="hybridMultilevel"/>
    <w:tmpl w:val="85044C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9906512"/>
    <w:multiLevelType w:val="hybridMultilevel"/>
    <w:tmpl w:val="DB783CA6"/>
    <w:lvl w:ilvl="0" w:tplc="B588D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0F1013"/>
    <w:multiLevelType w:val="hybridMultilevel"/>
    <w:tmpl w:val="E9F4E656"/>
    <w:lvl w:ilvl="0" w:tplc="40686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62A9"/>
    <w:multiLevelType w:val="hybridMultilevel"/>
    <w:tmpl w:val="4686D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66AD0"/>
    <w:multiLevelType w:val="hybridMultilevel"/>
    <w:tmpl w:val="7848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E3A57"/>
    <w:multiLevelType w:val="hybridMultilevel"/>
    <w:tmpl w:val="5EA2CAF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1E94E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3D5984"/>
    <w:multiLevelType w:val="hybridMultilevel"/>
    <w:tmpl w:val="E3CEE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01F3F"/>
    <w:multiLevelType w:val="hybridMultilevel"/>
    <w:tmpl w:val="B5D41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0559B"/>
    <w:multiLevelType w:val="hybridMultilevel"/>
    <w:tmpl w:val="7854D01A"/>
    <w:lvl w:ilvl="0" w:tplc="02467B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16"/>
  </w:num>
  <w:num w:numId="7">
    <w:abstractNumId w:val="10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907"/>
    <w:rsid w:val="00017292"/>
    <w:rsid w:val="00040EBB"/>
    <w:rsid w:val="00050757"/>
    <w:rsid w:val="000574D8"/>
    <w:rsid w:val="000A334A"/>
    <w:rsid w:val="000C6907"/>
    <w:rsid w:val="000D4A21"/>
    <w:rsid w:val="000D7A4B"/>
    <w:rsid w:val="000F1AAB"/>
    <w:rsid w:val="000F1CC0"/>
    <w:rsid w:val="000F5D5C"/>
    <w:rsid w:val="00126ACB"/>
    <w:rsid w:val="001711DA"/>
    <w:rsid w:val="001D3C55"/>
    <w:rsid w:val="002059D9"/>
    <w:rsid w:val="002071B8"/>
    <w:rsid w:val="00212ACA"/>
    <w:rsid w:val="00260F63"/>
    <w:rsid w:val="002750F7"/>
    <w:rsid w:val="0028033B"/>
    <w:rsid w:val="002807BF"/>
    <w:rsid w:val="00293B71"/>
    <w:rsid w:val="00295121"/>
    <w:rsid w:val="002F0A75"/>
    <w:rsid w:val="00300983"/>
    <w:rsid w:val="00305685"/>
    <w:rsid w:val="00307AF3"/>
    <w:rsid w:val="00336364"/>
    <w:rsid w:val="00390604"/>
    <w:rsid w:val="00411F73"/>
    <w:rsid w:val="00413654"/>
    <w:rsid w:val="00495F54"/>
    <w:rsid w:val="004B2EC7"/>
    <w:rsid w:val="004C0410"/>
    <w:rsid w:val="004C5C83"/>
    <w:rsid w:val="004F1648"/>
    <w:rsid w:val="00513206"/>
    <w:rsid w:val="00514370"/>
    <w:rsid w:val="00516EEE"/>
    <w:rsid w:val="00517293"/>
    <w:rsid w:val="005352B7"/>
    <w:rsid w:val="00566561"/>
    <w:rsid w:val="005C11DD"/>
    <w:rsid w:val="005C274F"/>
    <w:rsid w:val="005C6185"/>
    <w:rsid w:val="005D5CA3"/>
    <w:rsid w:val="00601DCB"/>
    <w:rsid w:val="0061271A"/>
    <w:rsid w:val="00630221"/>
    <w:rsid w:val="00665EE1"/>
    <w:rsid w:val="00680F38"/>
    <w:rsid w:val="00690184"/>
    <w:rsid w:val="006A4839"/>
    <w:rsid w:val="006B6966"/>
    <w:rsid w:val="006C3EDE"/>
    <w:rsid w:val="006E617E"/>
    <w:rsid w:val="006F0D94"/>
    <w:rsid w:val="00714A0C"/>
    <w:rsid w:val="00717004"/>
    <w:rsid w:val="00731810"/>
    <w:rsid w:val="00733397"/>
    <w:rsid w:val="0074724B"/>
    <w:rsid w:val="00751A2A"/>
    <w:rsid w:val="00756E3C"/>
    <w:rsid w:val="00760EE6"/>
    <w:rsid w:val="0077580B"/>
    <w:rsid w:val="007A15DA"/>
    <w:rsid w:val="007A24D8"/>
    <w:rsid w:val="007B10AC"/>
    <w:rsid w:val="007D6D1F"/>
    <w:rsid w:val="00821E04"/>
    <w:rsid w:val="00852651"/>
    <w:rsid w:val="008662A3"/>
    <w:rsid w:val="008905B6"/>
    <w:rsid w:val="0089565C"/>
    <w:rsid w:val="008C3374"/>
    <w:rsid w:val="008D08C9"/>
    <w:rsid w:val="008E7D72"/>
    <w:rsid w:val="008F2D65"/>
    <w:rsid w:val="008F6B01"/>
    <w:rsid w:val="009039DE"/>
    <w:rsid w:val="0096042A"/>
    <w:rsid w:val="00961DF2"/>
    <w:rsid w:val="009718E0"/>
    <w:rsid w:val="00976FAE"/>
    <w:rsid w:val="0099046E"/>
    <w:rsid w:val="00992892"/>
    <w:rsid w:val="009A1D23"/>
    <w:rsid w:val="009C76FD"/>
    <w:rsid w:val="009D258F"/>
    <w:rsid w:val="009D5E98"/>
    <w:rsid w:val="009D6AB9"/>
    <w:rsid w:val="009E2F87"/>
    <w:rsid w:val="009E35CE"/>
    <w:rsid w:val="009F3F36"/>
    <w:rsid w:val="00A34BEC"/>
    <w:rsid w:val="00AA637B"/>
    <w:rsid w:val="00AC139A"/>
    <w:rsid w:val="00AD4ED3"/>
    <w:rsid w:val="00AD5023"/>
    <w:rsid w:val="00AF2287"/>
    <w:rsid w:val="00B03A5B"/>
    <w:rsid w:val="00B36E57"/>
    <w:rsid w:val="00B416E1"/>
    <w:rsid w:val="00B7638A"/>
    <w:rsid w:val="00B808E1"/>
    <w:rsid w:val="00B8708E"/>
    <w:rsid w:val="00B92E56"/>
    <w:rsid w:val="00BA3029"/>
    <w:rsid w:val="00BA78E8"/>
    <w:rsid w:val="00BC6DA3"/>
    <w:rsid w:val="00BD2F49"/>
    <w:rsid w:val="00BE559B"/>
    <w:rsid w:val="00BF259D"/>
    <w:rsid w:val="00C0193E"/>
    <w:rsid w:val="00C060DB"/>
    <w:rsid w:val="00C31296"/>
    <w:rsid w:val="00C4054C"/>
    <w:rsid w:val="00C5310F"/>
    <w:rsid w:val="00C56081"/>
    <w:rsid w:val="00C835C9"/>
    <w:rsid w:val="00CC4118"/>
    <w:rsid w:val="00CE2FAF"/>
    <w:rsid w:val="00D16988"/>
    <w:rsid w:val="00D17030"/>
    <w:rsid w:val="00D2411F"/>
    <w:rsid w:val="00D35313"/>
    <w:rsid w:val="00D80AD4"/>
    <w:rsid w:val="00D903B9"/>
    <w:rsid w:val="00DA7EF4"/>
    <w:rsid w:val="00DC7208"/>
    <w:rsid w:val="00DC74A9"/>
    <w:rsid w:val="00DF4854"/>
    <w:rsid w:val="00DF48B6"/>
    <w:rsid w:val="00E02053"/>
    <w:rsid w:val="00E021CD"/>
    <w:rsid w:val="00E16FE7"/>
    <w:rsid w:val="00E25F2E"/>
    <w:rsid w:val="00E26D95"/>
    <w:rsid w:val="00E40558"/>
    <w:rsid w:val="00E80E6D"/>
    <w:rsid w:val="00E90A2F"/>
    <w:rsid w:val="00EC2D84"/>
    <w:rsid w:val="00EC53BB"/>
    <w:rsid w:val="00F17466"/>
    <w:rsid w:val="00F217E8"/>
    <w:rsid w:val="00F37771"/>
    <w:rsid w:val="00F43FBA"/>
    <w:rsid w:val="00F47DC5"/>
    <w:rsid w:val="00F969BA"/>
    <w:rsid w:val="00FA4539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0F018"/>
  <w15:docId w15:val="{5A6E7B9C-3240-48AC-9208-046C8ACF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2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3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D903B9"/>
    <w:rPr>
      <w:color w:val="800080"/>
      <w:u w:val="single"/>
    </w:rPr>
  </w:style>
  <w:style w:type="paragraph" w:styleId="Date">
    <w:name w:val="Date"/>
    <w:basedOn w:val="BodyText"/>
    <w:link w:val="DateChar"/>
    <w:rsid w:val="007A24D8"/>
    <w:pPr>
      <w:spacing w:after="160" w:line="480" w:lineRule="auto"/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7A24D8"/>
  </w:style>
  <w:style w:type="paragraph" w:styleId="ListParagraph">
    <w:name w:val="List Paragraph"/>
    <w:basedOn w:val="Normal"/>
    <w:uiPriority w:val="34"/>
    <w:qFormat/>
    <w:rsid w:val="007A24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4D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2A3"/>
    <w:rPr>
      <w:b/>
      <w:bCs/>
      <w:sz w:val="24"/>
      <w:szCs w:val="24"/>
    </w:rPr>
  </w:style>
  <w:style w:type="paragraph" w:customStyle="1" w:styleId="PAParaText">
    <w:name w:val="PA_ParaText"/>
    <w:basedOn w:val="Normal"/>
    <w:rsid w:val="00513206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513206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513206"/>
    <w:pPr>
      <w:jc w:val="right"/>
    </w:pPr>
  </w:style>
  <w:style w:type="character" w:styleId="Hyperlink">
    <w:name w:val="Hyperlink"/>
    <w:basedOn w:val="DefaultParagraphFont"/>
    <w:uiPriority w:val="99"/>
    <w:unhideWhenUsed/>
    <w:rsid w:val="00307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arinec\Application%20Data\Microsoft\Templates\2007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35AF377C29B48948FD2F13D134ACF" ma:contentTypeVersion="13" ma:contentTypeDescription="Create a new document." ma:contentTypeScope="" ma:versionID="9c7712db684731256ed8c1bbd2473838">
  <xsd:schema xmlns:xsd="http://www.w3.org/2001/XMLSchema" xmlns:xs="http://www.w3.org/2001/XMLSchema" xmlns:p="http://schemas.microsoft.com/office/2006/metadata/properties" xmlns:ns3="a15c27af-ad13-41b3-b164-9814305c12d3" xmlns:ns4="dbf25693-1484-4892-b351-09675d94682d" targetNamespace="http://schemas.microsoft.com/office/2006/metadata/properties" ma:root="true" ma:fieldsID="93631bc16744c955bdf1087c84474264" ns3:_="" ns4:_="">
    <xsd:import namespace="a15c27af-ad13-41b3-b164-9814305c12d3"/>
    <xsd:import namespace="dbf25693-1484-4892-b351-09675d946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c27af-ad13-41b3-b164-9814305c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5693-1484-4892-b351-09675d94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02B13-6748-4FEF-A59B-5BD0E1B4A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32A17-921B-4E89-910B-3791AF9B6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EC36-A567-4EB9-80D8-FEABCA8E1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c27af-ad13-41b3-b164-9814305c12d3"/>
    <ds:schemaRef ds:uri="dbf25693-1484-4892-b351-09675d94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ltrhead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Campbell</dc:creator>
  <cp:lastModifiedBy>Brenda Bolt</cp:lastModifiedBy>
  <cp:revision>2</cp:revision>
  <cp:lastPrinted>2021-01-04T14:54:00Z</cp:lastPrinted>
  <dcterms:created xsi:type="dcterms:W3CDTF">2022-01-03T14:27:00Z</dcterms:created>
  <dcterms:modified xsi:type="dcterms:W3CDTF">2022-01-03T14:27:00Z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0x0101002E135AF377C29B48948FD2F13D134ACF</vt:lpwstr>
  </property>
</Properties>
</file>